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FE" w:rsidRDefault="007B71FE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7B71FE" w:rsidRDefault="007B71FE">
      <w:pPr>
        <w:widowControl/>
        <w:spacing w:line="66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考核比选资格审查人员名单</w:t>
      </w:r>
    </w:p>
    <w:p w:rsidR="007B71FE" w:rsidRDefault="007B71FE">
      <w:pPr>
        <w:widowControl/>
        <w:spacing w:line="50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</w:p>
    <w:tbl>
      <w:tblPr>
        <w:tblW w:w="8899" w:type="dxa"/>
        <w:tblInd w:w="70" w:type="dxa"/>
        <w:tblLook w:val="0000"/>
      </w:tblPr>
      <w:tblGrid>
        <w:gridCol w:w="1063"/>
        <w:gridCol w:w="3747"/>
        <w:gridCol w:w="1528"/>
        <w:gridCol w:w="2561"/>
      </w:tblGrid>
      <w:tr w:rsidR="007B71FE" w:rsidRPr="00213C5E" w:rsidTr="00213C5E">
        <w:trPr>
          <w:trHeight w:val="300"/>
          <w:tblHeader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13C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13C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13C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bookmarkStart w:id="1" w:name="RANGE!D1"/>
            <w:bookmarkEnd w:id="1"/>
            <w:r w:rsidRPr="00213C5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赵红琴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胡盛涛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郭珂伶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蒋雨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张静雯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屈萍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牟娟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杨程程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代如敏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张益翔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陈晓艺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高丽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鲜娅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张颖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熊艳玲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廖忠英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张董妮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刘庆苑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李弘芳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魏静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向琼芳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赵晓婷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张婷丽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刘玉婷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510521********0044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段冰艳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康静怡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钱佳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汪新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李浩蓝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511622********4926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廖敏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袁再礼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杨小缘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叶青青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郑小平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张益华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唐海波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包前利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谢萱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黄新宇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孙莉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吴银会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孙倩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魏沁妍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万晴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周巧艳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杨泽</w:t>
            </w:r>
            <w:r w:rsidRPr="00213C5E">
              <w:rPr>
                <w:rFonts w:ascii="FangSong_GB2312" w:hAnsi="宋体" w:cs="宋体" w:hint="eastAsia"/>
                <w:color w:val="000000"/>
                <w:kern w:val="0"/>
                <w:sz w:val="24"/>
                <w:szCs w:val="24"/>
              </w:rPr>
              <w:t>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彭诗华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廖倩倩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文欣雨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钟文富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程霞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刘原奇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刘霖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胡云风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黄婕妤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睢春晖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刘光强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谢茂林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王瑶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王岸基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陈祥瑞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吴济玲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吕岩珏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曾黎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黄维华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邓宏梅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廖峻旭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金美英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赵灵芝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李灿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胥前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孟伟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李凤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许博文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李四军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500236********1487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李平平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陈锌雨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周展梅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张国豪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张秋秋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李海云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姚智慧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陶黄艳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汪星宇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杨小艳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瞿天梦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郭子渲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秦雨涵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Pr="00213C5E">
              <w:rPr>
                <w:rFonts w:ascii="FangSong_GB2312" w:hAnsi="宋体" w:cs="宋体" w:hint="eastAsia"/>
                <w:color w:val="000000"/>
                <w:kern w:val="0"/>
                <w:sz w:val="24"/>
                <w:szCs w:val="24"/>
              </w:rPr>
              <w:t>垚</w:t>
            </w: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何晓娇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李墨馨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杜青青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秦雯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黎娇娇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张鹭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何清清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赖欣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王青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李叶杉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陈燕英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罗有帆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汤华兰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刘丽珠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任洁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黄相玲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文明凤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钟丽娟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谢孝娜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李林岭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肖亚飞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艾小渝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刘青青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李文瑜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黄语薇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吴晓淑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胥双珠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魏永琪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李竞硕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叶凤娇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511525********5843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513902********1867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吴姝仪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戢逸菲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r w:rsidRPr="00213C5E">
              <w:rPr>
                <w:rFonts w:ascii="FangSong_GB2312" w:hAnsi="宋体" w:cs="宋体" w:hint="eastAsia"/>
                <w:color w:val="000000"/>
                <w:kern w:val="0"/>
                <w:sz w:val="24"/>
                <w:szCs w:val="24"/>
              </w:rPr>
              <w:t>書</w:t>
            </w: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范琴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窦园媛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阳兴洁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李学怡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李媛媛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付静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韩毛毛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李雪茹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蒲垠吉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赵佳玲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吕晨曦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朱相环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宋婷婷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万诗雨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曹家科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成强强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梁健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付亭钰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徐挺挺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洪志伟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罗元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朱凤雪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张文琼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张洪强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李巧慧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胡云霞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苟小琴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丁运燕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杜雯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李新鑫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杨媛媛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杜红梅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苟蒙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李若琰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沈宁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冯攀洁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王慧琴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高宇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汪金花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金婉莎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付嘉嘉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褚庭炜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陈彦行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师可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叶慧玲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汪蓉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陈思慧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代平平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钟霖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段茹荣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胡健英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谭雪琴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朱亚君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魏依琳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江育苗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蒋万洪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蔡芷琪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黄飘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张佳倩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周成俊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王欣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田晶晶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牟瑶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蒋原华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董泽微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高雅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陈泽琴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李春平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李婉婷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雷敏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章雪妍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孟小莉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冯钦姚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谭蓉蓉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刘甘丽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刘一菲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龙亮宇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马莉洁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魏萍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张茜芮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穆鑫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崔若琳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陈嘉敏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周星月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肖雯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毛慧缘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严思嘉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青凤琴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陈帮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510108********0079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21602039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高中思想政治教师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王佳悦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672C7F">
            <w:pPr>
              <w:widowControl/>
              <w:spacing w:line="240" w:lineRule="atLeast"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672C7F">
            <w:pPr>
              <w:widowControl/>
              <w:spacing w:line="240" w:lineRule="atLeast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672C7F">
            <w:pPr>
              <w:widowControl/>
              <w:spacing w:line="240" w:lineRule="atLeast"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B71FE" w:rsidRPr="00213C5E" w:rsidRDefault="007B71FE" w:rsidP="00672C7F">
            <w:pPr>
              <w:widowControl/>
              <w:spacing w:line="240" w:lineRule="atLeast"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511303********1382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刘晓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李星月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陈淑芳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范乐成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童一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</w:t>
            </w:r>
            <w:r w:rsidRPr="00213C5E">
              <w:rPr>
                <w:rFonts w:ascii="FangSong_GB2312" w:hAnsi="宋体" w:cs="宋体" w:hint="eastAsia"/>
                <w:color w:val="000000"/>
                <w:kern w:val="0"/>
                <w:sz w:val="24"/>
                <w:szCs w:val="24"/>
              </w:rPr>
              <w:t>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邓学梅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赵丽君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黄关莹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苏家新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杨艾昕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穆世昊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徐美琳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袁静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袁丽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董显莉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柳钟越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王雅丽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明小月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李思睿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李芯宇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崔益伟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王泓燕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陈林红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刘清爽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唐佳宁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唐珊珊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王思露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罗雨欣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刘婷婷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詹岚喜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苟力丹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曾钰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张文苑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周小琴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李思梦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王幸芷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李润东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黄业强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唐海松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何韬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姚海清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贾思琪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丁经艳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袁绫涓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唐晓琳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赵梦月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孙江兰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刘少东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罗杨梅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张冬梅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钟玲暇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肖露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冉娅平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522422********0041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胡锐义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何颖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高中语文教师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陈军华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苟通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罗香龙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刘晨曦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薛艳梅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许卓渊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龙玉玲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李忻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罗海燕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510402********0926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任俊蓉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彭泳璇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510122********4921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陈欣宇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何天雨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周珂羽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杨绍兰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刘玉婷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511011********5385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贺微茜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龙凤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王旭凤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郑淳悦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牟瑾姗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崔淋林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辛宇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周圳围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陈泓利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蒋娟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21602044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董芹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卢思宇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李丽婷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马吉花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牟建君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王鱼全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许进丹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黄晨熙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董颖慧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李茜贝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李馥杉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都丽露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刘云皓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杜若冰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周璐璐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来思奇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彭旭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韩晓雪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杨玉芳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熊先锋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21602045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高中心理健康教育教师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张文艺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王东华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王思路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杜潇潇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杨茹荔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乔立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肖世兰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向东芳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蒋晓鸿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陈秋焰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李嘉欣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张亭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郑启月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龙佩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刘钰斓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郎雨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李兴怡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李金凤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程思怡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徐佳燕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冯文庆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贺秋梅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蔡慰柠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张灵燕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秦倩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马青云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邓艳平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佘思秒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潘馨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孙美玲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彭丹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吴洪丽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孙恒莉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张溶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万爱玲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夏志强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崔洪铭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苏岚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邱堂珍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蔡莹颖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21602046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田仕敏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周红芸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董玉蓉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何俊豪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康鑫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张昕怡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蒲玲建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高洁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郭小庆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范林锋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王荣富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鲍文欢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姚伦丽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500111********0324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500238********3423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袁兴兴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何金佳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朱心怡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余文敏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张兰燕妮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袁可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21602047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彭连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李济林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王梦鑫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罗伊柔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苟怡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段雨陌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姚庆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袁晓燕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刘彬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510623********6010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贺丹藜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林秋霞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马万超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鄢仕晨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511322********1629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陈景红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阳洲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马倩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辛乐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罗得月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陈亚芳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张智捷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吴明媚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张雨婷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晏子航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李亚娟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王凤仪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段宁林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唐胭诗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胡翻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杨远琦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甘玉梅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陈莎庆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任江燕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孙树彪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邓文静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陈旭东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李丹丹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罗新宇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郑</w:t>
            </w:r>
            <w:r w:rsidRPr="00213C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湲湲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王彦菲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梁根豪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21602048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梁宇晴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陈韬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文炫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邓雅云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肖子丽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吴佳怡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牟韵西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张丹阳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任丹丹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吴若娴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刘小满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文萍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许馨月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屈</w:t>
            </w:r>
            <w:r w:rsidRPr="00213C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渟渟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靳可欣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杨雅茹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李雨菲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罗华俊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吴瑜佳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冯佳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郭筱睿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王瀚苓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庄庆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李佳妮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曹阿青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李海艳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李林倚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李芊熠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兰蓝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王钰嘉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于芮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颜家志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马瑞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孙子悦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甘罗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杨旭明柳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王朝湃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赵鑫瑞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郭乃菁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杨婉婷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李浩吉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纪超扬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刘国燕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齐紫薇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杨虹雨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谌泳佼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刘凡琦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张文涵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杨欣雨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刘自力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刘玲君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刘思</w:t>
            </w:r>
            <w:r w:rsidRPr="00213C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钟芳芳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马雁琳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刘月阳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陈凤妮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唐永强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李珉昊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曾迅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喻陶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曹洁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谢芷瑶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陈雪露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Pr="00213C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乂</w:t>
            </w:r>
            <w:r w:rsidRPr="00213C5E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szCs w:val="24"/>
              </w:rPr>
              <w:t>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21602049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513122********3129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潘伟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何雨亭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周世强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郭熙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刘自豪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杜皓名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罗西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严陈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张嘉幕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李一凡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徐伟根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石开慧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雷谢锋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王安超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张雪潜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刘大维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邓秋培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刘凯怡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赵依珂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钟宇涛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李清山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511525********2734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晏碧洪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刘彬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511521********7037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王熵熵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510781********6001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陈清婵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卿兴怡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李维强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陈洪芸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蒋柯俊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毕晓宇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谢林伟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周羽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高雄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李思桐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谭自龙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李思岑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徐慧琳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温国琳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李姣梅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邱钧圆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陈庆龄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牟雪梅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刘霆峰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陈越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张廉尉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钟雨贝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邹鑫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邵海涛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万宇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曾玲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李毅霞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丁畅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唐俊超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王富权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许椿霖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陈林鑫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李金艳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刘利容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郭延东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谢宏宇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吴莉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赵贵洋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孙灵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古玉龙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邓岳荣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胡丹利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郭佳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席浩玻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杨莹莹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杨彩艺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范家德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赵卉婷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李宏杰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龙治有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覃雅睿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魏克静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黄如满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彭显涛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何俊杰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付奇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王少博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王林宏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黄平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张远岗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李博雅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卢鑫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白昌欢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王源源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张思雨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花媚竹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张森林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王清远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张园锋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陶家巧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郭吉庆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何雨麟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闻静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葛俊男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张瀚熙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吕良虎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田李莎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冯雪梅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马源源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21602050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Pr="00213C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偲</w:t>
            </w:r>
            <w:r w:rsidRPr="00213C5E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24"/>
                <w:szCs w:val="24"/>
              </w:rPr>
              <w:t>菘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巩乐怡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苏春霖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程茜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杨兆鸿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白小丽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罗音伟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李沁兰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邓佳婧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李丽叶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何海燕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万君丽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骆滋馨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谭映江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张雨露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邓玉琼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郑琛钱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王梦园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21602051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唐婧怡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刘鑫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21602052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罗冉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张雪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曹佳龙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李鹏飞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B71FE" w:rsidRPr="00213C5E" w:rsidTr="00213C5E">
        <w:trPr>
          <w:trHeight w:val="300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Arial" w:cs="Arial"/>
                <w:color w:val="000000"/>
                <w:kern w:val="0"/>
                <w:sz w:val="24"/>
                <w:szCs w:val="24"/>
              </w:rPr>
              <w:t>21602053</w:t>
            </w:r>
            <w:r w:rsidRPr="00213C5E">
              <w:rPr>
                <w:rFonts w:ascii="FangSong_GB2312" w:eastAsia="FangSong_GB2312" w:hAnsi="宋体" w:cs="Arial" w:hint="eastAsia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color w:val="000000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color w:val="000000"/>
                <w:kern w:val="0"/>
                <w:sz w:val="24"/>
                <w:szCs w:val="24"/>
              </w:rPr>
              <w:t>蒋凯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B71FE" w:rsidRPr="00213C5E" w:rsidRDefault="007B71FE" w:rsidP="00213C5E">
            <w:pPr>
              <w:widowControl/>
              <w:jc w:val="center"/>
              <w:rPr>
                <w:rFonts w:ascii="FangSong_GB2312" w:eastAsia="FangSong_GB2312" w:hAnsi="宋体" w:cs="宋体"/>
                <w:kern w:val="0"/>
                <w:sz w:val="24"/>
                <w:szCs w:val="24"/>
              </w:rPr>
            </w:pPr>
            <w:r w:rsidRPr="00213C5E">
              <w:rPr>
                <w:rFonts w:ascii="FangSong_GB2312" w:eastAsia="FangSong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B71FE" w:rsidRDefault="007B71FE">
      <w:pPr>
        <w:spacing w:line="570" w:lineRule="exact"/>
        <w:ind w:right="640"/>
        <w:rPr>
          <w:rFonts w:ascii="FangSong_GB2312" w:eastAsia="FangSong_GB2312"/>
          <w:sz w:val="32"/>
          <w:szCs w:val="32"/>
        </w:rPr>
      </w:pPr>
    </w:p>
    <w:sectPr w:rsidR="007B71FE" w:rsidSect="00512A1B">
      <w:footerReference w:type="even" r:id="rId6"/>
      <w:footerReference w:type="default" r:id="rId7"/>
      <w:pgSz w:w="11906" w:h="16838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1FE" w:rsidRDefault="007B71FE" w:rsidP="00512A1B">
      <w:r>
        <w:separator/>
      </w:r>
    </w:p>
  </w:endnote>
  <w:endnote w:type="continuationSeparator" w:id="1">
    <w:p w:rsidR="007B71FE" w:rsidRDefault="007B71FE" w:rsidP="00512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FE" w:rsidRDefault="007B71FE">
    <w:pPr>
      <w:pStyle w:val="Footer"/>
      <w:framePr w:wrap="around" w:vAnchor="text" w:hAnchor="margin" w:xAlign="outside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7B71FE" w:rsidRDefault="007B71F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FE" w:rsidRDefault="007B71FE">
    <w:pPr>
      <w:pStyle w:val="Footer"/>
      <w:framePr w:w="1439" w:wrap="around" w:vAnchor="text" w:hAnchor="margin" w:xAlign="outside" w:y="3"/>
      <w:jc w:val="center"/>
      <w:rPr>
        <w:rStyle w:val="PageNumber"/>
        <w:rFonts w:ascii="宋体" w:cs="Calibri"/>
        <w:sz w:val="28"/>
        <w:szCs w:val="28"/>
      </w:rPr>
    </w:pPr>
    <w:r>
      <w:rPr>
        <w:rStyle w:val="PageNumber"/>
        <w:rFonts w:ascii="宋体" w:hAnsi="宋体" w:cs="Calibri"/>
        <w:sz w:val="28"/>
        <w:szCs w:val="28"/>
      </w:rPr>
      <w:t xml:space="preserve">— </w:t>
    </w:r>
    <w:r>
      <w:rPr>
        <w:rStyle w:val="PageNumber"/>
        <w:rFonts w:ascii="宋体" w:hAnsi="宋体" w:cs="Calibri"/>
        <w:sz w:val="28"/>
        <w:szCs w:val="28"/>
      </w:rPr>
      <w:fldChar w:fldCharType="begin"/>
    </w:r>
    <w:r>
      <w:rPr>
        <w:rStyle w:val="PageNumber"/>
        <w:rFonts w:ascii="宋体" w:hAnsi="宋体" w:cs="Calibri"/>
        <w:sz w:val="28"/>
        <w:szCs w:val="28"/>
      </w:rPr>
      <w:instrText xml:space="preserve">PAGE  </w:instrText>
    </w:r>
    <w:r>
      <w:rPr>
        <w:rStyle w:val="PageNumber"/>
        <w:rFonts w:ascii="宋体" w:hAnsi="宋体" w:cs="Calibri"/>
        <w:sz w:val="28"/>
        <w:szCs w:val="28"/>
      </w:rPr>
      <w:fldChar w:fldCharType="separate"/>
    </w:r>
    <w:r>
      <w:rPr>
        <w:rStyle w:val="PageNumber"/>
        <w:rFonts w:ascii="宋体" w:hAnsi="宋体" w:cs="Calibri"/>
        <w:noProof/>
        <w:sz w:val="28"/>
        <w:szCs w:val="28"/>
      </w:rPr>
      <w:t>20</w:t>
    </w:r>
    <w:r>
      <w:rPr>
        <w:rStyle w:val="PageNumber"/>
        <w:rFonts w:ascii="宋体" w:hAnsi="宋体" w:cs="Calibri"/>
        <w:sz w:val="28"/>
        <w:szCs w:val="28"/>
      </w:rPr>
      <w:fldChar w:fldCharType="end"/>
    </w:r>
    <w:r>
      <w:rPr>
        <w:rStyle w:val="PageNumber"/>
        <w:rFonts w:ascii="宋体" w:hAnsi="宋体" w:cs="Calibri"/>
        <w:sz w:val="28"/>
        <w:szCs w:val="28"/>
      </w:rPr>
      <w:t xml:space="preserve"> —</w:t>
    </w:r>
  </w:p>
  <w:p w:rsidR="007B71FE" w:rsidRDefault="007B71F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1FE" w:rsidRDefault="007B71FE" w:rsidP="00512A1B">
      <w:r>
        <w:separator/>
      </w:r>
    </w:p>
  </w:footnote>
  <w:footnote w:type="continuationSeparator" w:id="1">
    <w:p w:rsidR="007B71FE" w:rsidRDefault="007B71FE" w:rsidP="00512A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RhMDNkNWM5NzM0Yjg4ZDRjMGJiZmRlMWExNzJkZjYifQ=="/>
  </w:docVars>
  <w:rsids>
    <w:rsidRoot w:val="57E51EFD"/>
    <w:rsid w:val="00060A21"/>
    <w:rsid w:val="00077961"/>
    <w:rsid w:val="000C2C0A"/>
    <w:rsid w:val="00115D1E"/>
    <w:rsid w:val="001B629F"/>
    <w:rsid w:val="001D71A8"/>
    <w:rsid w:val="00213C5E"/>
    <w:rsid w:val="00230169"/>
    <w:rsid w:val="00257F60"/>
    <w:rsid w:val="00512A1B"/>
    <w:rsid w:val="00625E95"/>
    <w:rsid w:val="00672C7F"/>
    <w:rsid w:val="00674018"/>
    <w:rsid w:val="007B71FE"/>
    <w:rsid w:val="007F3765"/>
    <w:rsid w:val="00854FE4"/>
    <w:rsid w:val="00C34C48"/>
    <w:rsid w:val="021D04A1"/>
    <w:rsid w:val="0458397A"/>
    <w:rsid w:val="050836BF"/>
    <w:rsid w:val="05333E35"/>
    <w:rsid w:val="05461B09"/>
    <w:rsid w:val="074309F6"/>
    <w:rsid w:val="08970948"/>
    <w:rsid w:val="0F463CE0"/>
    <w:rsid w:val="10606175"/>
    <w:rsid w:val="14111D93"/>
    <w:rsid w:val="165A298A"/>
    <w:rsid w:val="18000D38"/>
    <w:rsid w:val="1CD203FA"/>
    <w:rsid w:val="1D292777"/>
    <w:rsid w:val="215869F4"/>
    <w:rsid w:val="21792C62"/>
    <w:rsid w:val="218A1EC7"/>
    <w:rsid w:val="21C36564"/>
    <w:rsid w:val="249E11CF"/>
    <w:rsid w:val="25B7408F"/>
    <w:rsid w:val="2648158A"/>
    <w:rsid w:val="27F80650"/>
    <w:rsid w:val="2A94060B"/>
    <w:rsid w:val="2C686628"/>
    <w:rsid w:val="2E3B2F1B"/>
    <w:rsid w:val="2FED4A81"/>
    <w:rsid w:val="32326DEE"/>
    <w:rsid w:val="32327E4B"/>
    <w:rsid w:val="33CD3982"/>
    <w:rsid w:val="340933E8"/>
    <w:rsid w:val="3B082C91"/>
    <w:rsid w:val="3FB85199"/>
    <w:rsid w:val="400A40D8"/>
    <w:rsid w:val="40203152"/>
    <w:rsid w:val="426D0C07"/>
    <w:rsid w:val="432509D4"/>
    <w:rsid w:val="43993170"/>
    <w:rsid w:val="46266845"/>
    <w:rsid w:val="46985EFB"/>
    <w:rsid w:val="47E058DE"/>
    <w:rsid w:val="48150834"/>
    <w:rsid w:val="483F14E3"/>
    <w:rsid w:val="485C48D9"/>
    <w:rsid w:val="4BCB40E3"/>
    <w:rsid w:val="4F06019D"/>
    <w:rsid w:val="4F113781"/>
    <w:rsid w:val="50024E94"/>
    <w:rsid w:val="5389323D"/>
    <w:rsid w:val="551B27B0"/>
    <w:rsid w:val="55DA38A0"/>
    <w:rsid w:val="56187BE9"/>
    <w:rsid w:val="569B5A43"/>
    <w:rsid w:val="574159A9"/>
    <w:rsid w:val="57BA0F70"/>
    <w:rsid w:val="57E51EFD"/>
    <w:rsid w:val="5A9A1850"/>
    <w:rsid w:val="5B4363B7"/>
    <w:rsid w:val="5E8D1049"/>
    <w:rsid w:val="5EDA17B4"/>
    <w:rsid w:val="5F3211D9"/>
    <w:rsid w:val="600C1EC9"/>
    <w:rsid w:val="601E0862"/>
    <w:rsid w:val="60AE3960"/>
    <w:rsid w:val="60BB1111"/>
    <w:rsid w:val="622D3894"/>
    <w:rsid w:val="64CC3C50"/>
    <w:rsid w:val="66331D21"/>
    <w:rsid w:val="666375CA"/>
    <w:rsid w:val="686A21E8"/>
    <w:rsid w:val="686A2D81"/>
    <w:rsid w:val="6A671002"/>
    <w:rsid w:val="6BB2682B"/>
    <w:rsid w:val="6DE45ECC"/>
    <w:rsid w:val="6EC10923"/>
    <w:rsid w:val="704B4E7F"/>
    <w:rsid w:val="71A074A6"/>
    <w:rsid w:val="71CC633B"/>
    <w:rsid w:val="742A3DDC"/>
    <w:rsid w:val="747272B4"/>
    <w:rsid w:val="75D716C1"/>
    <w:rsid w:val="75DD2BA8"/>
    <w:rsid w:val="770E4D00"/>
    <w:rsid w:val="78316800"/>
    <w:rsid w:val="7B95722D"/>
    <w:rsid w:val="7BDB48C0"/>
    <w:rsid w:val="7CEE2C6F"/>
    <w:rsid w:val="7CFC55FB"/>
    <w:rsid w:val="7FC0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12A1B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12A1B"/>
    <w:pPr>
      <w:widowControl/>
      <w:ind w:firstLineChars="180" w:firstLine="540"/>
      <w:jc w:val="left"/>
    </w:pPr>
    <w:rPr>
      <w:rFonts w:ascii="Times New Roman" w:hAnsi="Times New Roman" w:cs="Times New Roman"/>
      <w:kern w:val="0"/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12A1B"/>
    <w:rPr>
      <w:rFonts w:ascii="Calibri" w:hAnsi="Calibri" w:cs="Calibri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512A1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12A1B"/>
    <w:rPr>
      <w:rFonts w:ascii="Calibri" w:hAnsi="Calibri" w:cs="Calibri"/>
      <w:sz w:val="21"/>
      <w:szCs w:val="21"/>
    </w:rPr>
  </w:style>
  <w:style w:type="paragraph" w:styleId="Footer">
    <w:name w:val="footer"/>
    <w:basedOn w:val="Normal"/>
    <w:link w:val="FooterChar"/>
    <w:uiPriority w:val="99"/>
    <w:rsid w:val="00512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2A1B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12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2A1B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512A1B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512A1B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512A1B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512A1B"/>
    <w:rPr>
      <w:rFonts w:cs="Times New Roman"/>
      <w:color w:val="0000FF"/>
      <w:u w:val="single"/>
    </w:rPr>
  </w:style>
  <w:style w:type="paragraph" w:customStyle="1" w:styleId="font5">
    <w:name w:val="font5"/>
    <w:basedOn w:val="Normal"/>
    <w:uiPriority w:val="99"/>
    <w:rsid w:val="00512A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Normal"/>
    <w:uiPriority w:val="99"/>
    <w:rsid w:val="00512A1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Normal"/>
    <w:uiPriority w:val="99"/>
    <w:rsid w:val="00512A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512A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Normal"/>
    <w:uiPriority w:val="99"/>
    <w:rsid w:val="00512A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Normal"/>
    <w:uiPriority w:val="99"/>
    <w:rsid w:val="00512A1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Normal"/>
    <w:uiPriority w:val="99"/>
    <w:rsid w:val="00512A1B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Normal"/>
    <w:uiPriority w:val="99"/>
    <w:rsid w:val="00512A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Normal"/>
    <w:uiPriority w:val="99"/>
    <w:rsid w:val="00512A1B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xl73">
    <w:name w:val="xl73"/>
    <w:basedOn w:val="Normal"/>
    <w:uiPriority w:val="99"/>
    <w:rsid w:val="00512A1B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Normal"/>
    <w:uiPriority w:val="99"/>
    <w:rsid w:val="00512A1B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512A1B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Normal"/>
    <w:uiPriority w:val="99"/>
    <w:rsid w:val="00512A1B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Normal"/>
    <w:uiPriority w:val="99"/>
    <w:rsid w:val="00512A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Normal"/>
    <w:uiPriority w:val="99"/>
    <w:rsid w:val="00512A1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Normal"/>
    <w:uiPriority w:val="99"/>
    <w:rsid w:val="00512A1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font11">
    <w:name w:val="font11"/>
    <w:basedOn w:val="DefaultParagraphFont"/>
    <w:uiPriority w:val="99"/>
    <w:rsid w:val="00512A1B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xl22">
    <w:name w:val="xl22"/>
    <w:basedOn w:val="Normal"/>
    <w:uiPriority w:val="99"/>
    <w:rsid w:val="00213C5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23">
    <w:name w:val="xl23"/>
    <w:basedOn w:val="Normal"/>
    <w:uiPriority w:val="99"/>
    <w:rsid w:val="00213C5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24">
    <w:name w:val="xl24"/>
    <w:basedOn w:val="Normal"/>
    <w:uiPriority w:val="99"/>
    <w:rsid w:val="00213C5E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25">
    <w:name w:val="xl25"/>
    <w:basedOn w:val="Normal"/>
    <w:uiPriority w:val="99"/>
    <w:rsid w:val="00213C5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26">
    <w:name w:val="xl26"/>
    <w:basedOn w:val="Normal"/>
    <w:uiPriority w:val="99"/>
    <w:rsid w:val="00213C5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27">
    <w:name w:val="xl27"/>
    <w:basedOn w:val="Normal"/>
    <w:uiPriority w:val="99"/>
    <w:rsid w:val="00213C5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FangSong_GB2312" w:eastAsia="FangSong_GB2312" w:hAnsi="宋体" w:cs="宋体"/>
      <w:kern w:val="0"/>
      <w:sz w:val="24"/>
      <w:szCs w:val="24"/>
    </w:rPr>
  </w:style>
  <w:style w:type="paragraph" w:customStyle="1" w:styleId="xl28">
    <w:name w:val="xl28"/>
    <w:basedOn w:val="Normal"/>
    <w:uiPriority w:val="99"/>
    <w:rsid w:val="00213C5E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FangSong_GB2312" w:eastAsia="FangSong_GB2312" w:hAnsi="宋体" w:cs="宋体"/>
      <w:kern w:val="0"/>
      <w:sz w:val="24"/>
      <w:szCs w:val="24"/>
    </w:rPr>
  </w:style>
  <w:style w:type="paragraph" w:customStyle="1" w:styleId="xl29">
    <w:name w:val="xl29"/>
    <w:basedOn w:val="Normal"/>
    <w:uiPriority w:val="99"/>
    <w:rsid w:val="00213C5E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30">
    <w:name w:val="xl30"/>
    <w:basedOn w:val="Normal"/>
    <w:uiPriority w:val="99"/>
    <w:rsid w:val="00213C5E"/>
    <w:pPr>
      <w:widowControl/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1">
    <w:name w:val="xl31"/>
    <w:basedOn w:val="Normal"/>
    <w:uiPriority w:val="99"/>
    <w:rsid w:val="00213C5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xl32">
    <w:name w:val="xl32"/>
    <w:basedOn w:val="Normal"/>
    <w:uiPriority w:val="99"/>
    <w:rsid w:val="00213C5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4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20</Pages>
  <Words>2847</Words>
  <Characters>16229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PHX</cp:lastModifiedBy>
  <cp:revision>6</cp:revision>
  <cp:lastPrinted>2026-05-21T01:39:00Z</cp:lastPrinted>
  <dcterms:created xsi:type="dcterms:W3CDTF">2024-03-27T08:01:00Z</dcterms:created>
  <dcterms:modified xsi:type="dcterms:W3CDTF">2026-05-21T01:39:00Z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4CECA67E47664A0783BAF506878F22B1_13</vt:lpwstr>
  </property>
</Properties>
</file>