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简阳市科技和信息化中心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员工应聘报名表</w:t>
      </w:r>
    </w:p>
    <w:tbl>
      <w:tblPr>
        <w:tblStyle w:val="7"/>
        <w:tblpPr w:leftFromText="180" w:rightFromText="180" w:vertAnchor="text" w:horzAnchor="page" w:tblpX="1330" w:tblpY="618"/>
        <w:tblOverlap w:val="never"/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657"/>
        <w:gridCol w:w="2210"/>
        <w:gridCol w:w="1105"/>
        <w:gridCol w:w="1204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24"/>
                <w:szCs w:val="24"/>
              </w:rPr>
              <w:t>性别</w:t>
            </w:r>
          </w:p>
        </w:tc>
        <w:tc>
          <w:tcPr>
            <w:tcW w:w="23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出生年月（岁）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24"/>
                <w:szCs w:val="24"/>
              </w:rPr>
              <w:t>籍贯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身高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应聘岗位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是否服从调剂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24"/>
                <w:szCs w:val="24"/>
              </w:rPr>
              <w:t>联系电话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经历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工作单位</w:t>
            </w: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15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岗位（职务）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奖惩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奖惩项目</w:t>
            </w: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15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奖惩单位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个人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评价</w:t>
            </w:r>
          </w:p>
        </w:tc>
        <w:tc>
          <w:tcPr>
            <w:tcW w:w="84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408" w:lineRule="atLeast"/>
        <w:ind w:firstLine="555"/>
        <w:jc w:val="center"/>
        <w:rPr>
          <w:rFonts w:hint="eastAsia" w:ascii="仿宋" w:hAnsi="仿宋" w:eastAsia="仿宋" w:cs="仿宋_GB2312"/>
          <w:color w:val="000000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12F3A"/>
    <w:rsid w:val="00300528"/>
    <w:rsid w:val="004C2790"/>
    <w:rsid w:val="00522DDD"/>
    <w:rsid w:val="005B4E7D"/>
    <w:rsid w:val="00732203"/>
    <w:rsid w:val="00813E50"/>
    <w:rsid w:val="008B4E2C"/>
    <w:rsid w:val="00B26A5C"/>
    <w:rsid w:val="00D53113"/>
    <w:rsid w:val="00F5754E"/>
    <w:rsid w:val="0A011BAA"/>
    <w:rsid w:val="0DB91953"/>
    <w:rsid w:val="17F94AF5"/>
    <w:rsid w:val="1BFE57BB"/>
    <w:rsid w:val="1C382C50"/>
    <w:rsid w:val="233A0B0C"/>
    <w:rsid w:val="39AC5BE6"/>
    <w:rsid w:val="468F0D5E"/>
    <w:rsid w:val="47223AFB"/>
    <w:rsid w:val="494B55E8"/>
    <w:rsid w:val="51D610F4"/>
    <w:rsid w:val="52405F80"/>
    <w:rsid w:val="54DC07F2"/>
    <w:rsid w:val="553270EA"/>
    <w:rsid w:val="55F131E1"/>
    <w:rsid w:val="5C187EC4"/>
    <w:rsid w:val="618D4034"/>
    <w:rsid w:val="68A8654A"/>
    <w:rsid w:val="6D535020"/>
    <w:rsid w:val="6DE1464D"/>
    <w:rsid w:val="6E112F3A"/>
    <w:rsid w:val="71277706"/>
    <w:rsid w:val="72BD5EA0"/>
    <w:rsid w:val="732734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F-20180626UXY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6</Pages>
  <Words>324</Words>
  <Characters>1848</Characters>
  <Lines>15</Lines>
  <Paragraphs>4</Paragraphs>
  <TotalTime>0</TotalTime>
  <ScaleCrop>false</ScaleCrop>
  <LinksUpToDate>false</LinksUpToDate>
  <CharactersWithSpaces>2168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2018-07-25T10:09:00Z</dcterms:created>
  <dc:creator>L．memory</dc:creator>
  <cp:lastModifiedBy>Administrator</cp:lastModifiedBy>
  <cp:lastPrinted>2018-09-04T01:26:00Z</cp:lastPrinted>
  <dcterms:modified xsi:type="dcterms:W3CDTF">2018-09-18T07:43:38Z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