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仿宋_GB2312" w:eastAsia="方正小标宋简体" w:cs="方正小标宋简体"/>
          <w:sz w:val="36"/>
          <w:szCs w:val="36"/>
          <w:shd w:val="clear" w:color="auto" w:fill="FAFAFA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shd w:val="clear" w:color="auto" w:fill="FFFFFF"/>
        </w:rPr>
        <w:t>简阳市妇女联合会</w:t>
      </w:r>
      <w:r>
        <w:rPr>
          <w:rFonts w:hint="eastAsia" w:ascii="方正小标宋简体" w:hAnsi="仿宋_GB2312" w:eastAsia="方正小标宋简体" w:cs="方正小标宋简体"/>
          <w:sz w:val="36"/>
          <w:szCs w:val="36"/>
          <w:shd w:val="clear" w:color="auto" w:fill="FAFAFA"/>
        </w:rPr>
        <w:t>公开招聘编外乡镇（街道）</w:t>
      </w:r>
    </w:p>
    <w:tbl>
      <w:tblPr>
        <w:tblStyle w:val="9"/>
        <w:tblpPr w:leftFromText="180" w:rightFromText="180" w:vertAnchor="text" w:horzAnchor="page" w:tblpX="1567" w:tblpY="74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照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专业技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熟悉专业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965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简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历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奖  惩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审核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月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32"/>
          <w:shd w:val="clear" w:color="auto" w:fill="FAFAFA"/>
        </w:rPr>
      </w:pPr>
      <w:r>
        <w:rPr>
          <w:rFonts w:hint="eastAsia" w:ascii="方正小标宋简体" w:hAnsi="仿宋_GB2312" w:eastAsia="方正小标宋简体" w:cs="方正小标宋简体"/>
          <w:sz w:val="36"/>
          <w:szCs w:val="36"/>
          <w:shd w:val="clear" w:color="auto" w:fill="FAFAFA"/>
        </w:rPr>
        <w:t>专职妇女儿童事务社工报名表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0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D70"/>
    <w:rsid w:val="0002759B"/>
    <w:rsid w:val="00064487"/>
    <w:rsid w:val="00070FEE"/>
    <w:rsid w:val="00071179"/>
    <w:rsid w:val="000D0C5D"/>
    <w:rsid w:val="000D4323"/>
    <w:rsid w:val="00145D13"/>
    <w:rsid w:val="0018790F"/>
    <w:rsid w:val="001E52CE"/>
    <w:rsid w:val="0020402A"/>
    <w:rsid w:val="002128C9"/>
    <w:rsid w:val="002304E9"/>
    <w:rsid w:val="002618E1"/>
    <w:rsid w:val="00262CE7"/>
    <w:rsid w:val="002634E8"/>
    <w:rsid w:val="002A0522"/>
    <w:rsid w:val="002B0732"/>
    <w:rsid w:val="002B328E"/>
    <w:rsid w:val="003231AF"/>
    <w:rsid w:val="00330ECE"/>
    <w:rsid w:val="0038203C"/>
    <w:rsid w:val="003A72F5"/>
    <w:rsid w:val="003F702F"/>
    <w:rsid w:val="004114EC"/>
    <w:rsid w:val="004D148B"/>
    <w:rsid w:val="004F3D70"/>
    <w:rsid w:val="005140D1"/>
    <w:rsid w:val="005A026E"/>
    <w:rsid w:val="005B3D73"/>
    <w:rsid w:val="005E604C"/>
    <w:rsid w:val="00614B60"/>
    <w:rsid w:val="006214C4"/>
    <w:rsid w:val="0066499E"/>
    <w:rsid w:val="0067662A"/>
    <w:rsid w:val="006B1DA9"/>
    <w:rsid w:val="006E46E6"/>
    <w:rsid w:val="00711B53"/>
    <w:rsid w:val="00744EA7"/>
    <w:rsid w:val="0075425B"/>
    <w:rsid w:val="00765DF6"/>
    <w:rsid w:val="00770A77"/>
    <w:rsid w:val="007726C1"/>
    <w:rsid w:val="00803732"/>
    <w:rsid w:val="008251B9"/>
    <w:rsid w:val="00830F7C"/>
    <w:rsid w:val="00846B97"/>
    <w:rsid w:val="008972E0"/>
    <w:rsid w:val="009218C6"/>
    <w:rsid w:val="00944215"/>
    <w:rsid w:val="00966F49"/>
    <w:rsid w:val="00977663"/>
    <w:rsid w:val="009949EC"/>
    <w:rsid w:val="00A14B6D"/>
    <w:rsid w:val="00A233B8"/>
    <w:rsid w:val="00A65B24"/>
    <w:rsid w:val="00A8156D"/>
    <w:rsid w:val="00AA0733"/>
    <w:rsid w:val="00AD0019"/>
    <w:rsid w:val="00B2333C"/>
    <w:rsid w:val="00B82DE8"/>
    <w:rsid w:val="00BA2FA9"/>
    <w:rsid w:val="00BB2EF8"/>
    <w:rsid w:val="00BD6BF0"/>
    <w:rsid w:val="00C368A7"/>
    <w:rsid w:val="00C669E5"/>
    <w:rsid w:val="00CB1A38"/>
    <w:rsid w:val="00CB6AE6"/>
    <w:rsid w:val="00CE2DC0"/>
    <w:rsid w:val="00D424D4"/>
    <w:rsid w:val="00D65870"/>
    <w:rsid w:val="00D662BD"/>
    <w:rsid w:val="00DD3AA8"/>
    <w:rsid w:val="00E11E1F"/>
    <w:rsid w:val="00E20232"/>
    <w:rsid w:val="00E21A60"/>
    <w:rsid w:val="00E277D5"/>
    <w:rsid w:val="00E47132"/>
    <w:rsid w:val="00E508A3"/>
    <w:rsid w:val="00E7600C"/>
    <w:rsid w:val="00E87B91"/>
    <w:rsid w:val="00EF0319"/>
    <w:rsid w:val="00EF0887"/>
    <w:rsid w:val="00EF1A72"/>
    <w:rsid w:val="00F15B93"/>
    <w:rsid w:val="00F26C61"/>
    <w:rsid w:val="00F55B0B"/>
    <w:rsid w:val="00F96F08"/>
    <w:rsid w:val="00FE0C69"/>
    <w:rsid w:val="04AD6677"/>
    <w:rsid w:val="08357BCC"/>
    <w:rsid w:val="08797197"/>
    <w:rsid w:val="09E608DF"/>
    <w:rsid w:val="0A7F069B"/>
    <w:rsid w:val="0D75059F"/>
    <w:rsid w:val="0DAC0894"/>
    <w:rsid w:val="0E345785"/>
    <w:rsid w:val="0FEF5D0E"/>
    <w:rsid w:val="104F4C49"/>
    <w:rsid w:val="113127BC"/>
    <w:rsid w:val="123C74C8"/>
    <w:rsid w:val="12575BA0"/>
    <w:rsid w:val="12FD1F0D"/>
    <w:rsid w:val="1A986E59"/>
    <w:rsid w:val="1CE678DB"/>
    <w:rsid w:val="1F4A36E5"/>
    <w:rsid w:val="20590FDF"/>
    <w:rsid w:val="231944DD"/>
    <w:rsid w:val="23300913"/>
    <w:rsid w:val="24725A03"/>
    <w:rsid w:val="27242B2F"/>
    <w:rsid w:val="28046C91"/>
    <w:rsid w:val="28C76265"/>
    <w:rsid w:val="2CE562A4"/>
    <w:rsid w:val="2CEB5A05"/>
    <w:rsid w:val="32DA259F"/>
    <w:rsid w:val="33744D32"/>
    <w:rsid w:val="34CF6F17"/>
    <w:rsid w:val="3A92515F"/>
    <w:rsid w:val="3C37395A"/>
    <w:rsid w:val="3D7A6AA3"/>
    <w:rsid w:val="3E5F6D56"/>
    <w:rsid w:val="46201E04"/>
    <w:rsid w:val="462205C0"/>
    <w:rsid w:val="46B33A03"/>
    <w:rsid w:val="485942AD"/>
    <w:rsid w:val="4D0A7458"/>
    <w:rsid w:val="4DF5159B"/>
    <w:rsid w:val="51D323AF"/>
    <w:rsid w:val="527C4E6E"/>
    <w:rsid w:val="52CB3FFC"/>
    <w:rsid w:val="546023A2"/>
    <w:rsid w:val="54A201BB"/>
    <w:rsid w:val="579E7BC0"/>
    <w:rsid w:val="59B21C4B"/>
    <w:rsid w:val="64147B54"/>
    <w:rsid w:val="657E007D"/>
    <w:rsid w:val="66C83D4C"/>
    <w:rsid w:val="67B90041"/>
    <w:rsid w:val="69B714B9"/>
    <w:rsid w:val="707A2B03"/>
    <w:rsid w:val="74D00930"/>
    <w:rsid w:val="75753763"/>
    <w:rsid w:val="75807270"/>
    <w:rsid w:val="76BF68D8"/>
    <w:rsid w:val="7E6F10F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6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411</Words>
  <Characters>2347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2018-08-06T06:37:00Z</dcterms:created>
  <dc:creator>user</dc:creator>
  <cp:lastModifiedBy>Administrator</cp:lastModifiedBy>
  <cp:lastPrinted>2018-05-16T09:19:00Z</cp:lastPrinted>
  <dcterms:modified xsi:type="dcterms:W3CDTF">2018-08-27T03:39:18Z</dcterms:modified>
  <dc:title>简阳市妇女联合会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